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3F369ACD" w:rsidR="006C2C14" w:rsidRDefault="00953602" w:rsidP="00D441F5">
      <w:pPr>
        <w:pStyle w:val="Heading4"/>
        <w:ind w:right="-7"/>
      </w:pPr>
      <w:r>
        <w:t>10:00 AM</w:t>
      </w:r>
      <w:r w:rsidR="004D60D2">
        <w:t xml:space="preserve"> </w:t>
      </w:r>
      <w:r>
        <w:t>Wednesday</w:t>
      </w:r>
      <w:r w:rsidR="00B00728">
        <w:t>,</w:t>
      </w:r>
      <w:r w:rsidR="004437E0">
        <w:t xml:space="preserve"> </w:t>
      </w:r>
      <w:r w:rsidR="00B51A87">
        <w:t>August 21st</w:t>
      </w:r>
      <w:r w:rsidR="00651FA2">
        <w:t>, 202</w:t>
      </w:r>
      <w:r w:rsidR="00D414DC">
        <w:t>4</w:t>
      </w:r>
    </w:p>
    <w:p w14:paraId="67A66DB2" w14:textId="77777777" w:rsidR="000775E0" w:rsidRDefault="000775E0" w:rsidP="00D441F5">
      <w:pPr>
        <w:ind w:right="-7"/>
        <w:jc w:val="center"/>
        <w:rPr>
          <w:b/>
          <w:bCs/>
          <w:highlight w:val="yellow"/>
        </w:rPr>
      </w:pPr>
    </w:p>
    <w:p w14:paraId="7E4F61B3" w14:textId="77777777" w:rsidR="00345DAB" w:rsidRDefault="00345DAB" w:rsidP="00D441F5">
      <w:pPr>
        <w:ind w:right="-7"/>
        <w:jc w:val="center"/>
        <w:rPr>
          <w:b/>
          <w:bCs/>
          <w:highlight w:val="yellow"/>
        </w:rPr>
      </w:pPr>
    </w:p>
    <w:p w14:paraId="1EF72B67" w14:textId="77777777" w:rsidR="00345DAB" w:rsidRDefault="00345DAB"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02186FA8" w14:textId="77777777" w:rsidR="00614AF8" w:rsidRDefault="00614AF8" w:rsidP="00D441F5">
      <w:pPr>
        <w:ind w:right="-7"/>
        <w:jc w:val="center"/>
        <w:rPr>
          <w:b/>
          <w:u w:val="single"/>
        </w:rPr>
      </w:pPr>
    </w:p>
    <w:p w14:paraId="09C68E04" w14:textId="77777777" w:rsidR="00345DAB" w:rsidRPr="00AB56DB" w:rsidRDefault="00345DAB" w:rsidP="00D441F5">
      <w:pPr>
        <w:ind w:right="-7"/>
        <w:jc w:val="center"/>
        <w:rPr>
          <w:b/>
          <w:u w:val="single"/>
        </w:rPr>
      </w:pP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364E8F9" w14:textId="6C4B429F" w:rsidR="00FC4C14" w:rsidRPr="004437E0" w:rsidRDefault="0065253E" w:rsidP="004437E0">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w:t>
      </w:r>
      <w:r w:rsidR="004437E0">
        <w:rPr>
          <w:b/>
        </w:rPr>
        <w:t>s</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2347D1D0"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905E10">
        <w:t>Ju</w:t>
      </w:r>
      <w:r w:rsidR="009D478E">
        <w:t>ly</w:t>
      </w:r>
      <w:r w:rsidR="004437E0">
        <w:t xml:space="preserve"> </w:t>
      </w:r>
      <w:r w:rsidR="0049324A" w:rsidRPr="006A59DF">
        <w:t>regular meeting</w:t>
      </w:r>
    </w:p>
    <w:p w14:paraId="52AA1B2E" w14:textId="7EA60235" w:rsidR="003F74CA" w:rsidRDefault="0049324A" w:rsidP="003F74CA">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905E10">
        <w:t xml:space="preserve"> Ju</w:t>
      </w:r>
      <w:r w:rsidR="009D478E">
        <w:t>ly</w:t>
      </w:r>
      <w:r w:rsidR="004437E0">
        <w:t xml:space="preserve"> </w:t>
      </w:r>
      <w:r w:rsidR="00614AF8">
        <w:t>2024</w:t>
      </w:r>
    </w:p>
    <w:p w14:paraId="06B14755" w14:textId="5F5971E6" w:rsidR="008331D3" w:rsidRPr="003F74CA" w:rsidRDefault="008331D3" w:rsidP="003F74CA">
      <w:pPr>
        <w:ind w:right="-7"/>
      </w:pPr>
    </w:p>
    <w:p w14:paraId="686F73FB" w14:textId="08AB40F2" w:rsidR="00326ED8" w:rsidRDefault="00E5563A" w:rsidP="000A5C6F">
      <w:pPr>
        <w:numPr>
          <w:ilvl w:val="0"/>
          <w:numId w:val="21"/>
        </w:numPr>
        <w:spacing w:after="240"/>
        <w:ind w:right="-7"/>
        <w:rPr>
          <w:b/>
        </w:rPr>
      </w:pPr>
      <w:r>
        <w:rPr>
          <w:b/>
        </w:rPr>
        <w:t xml:space="preserve">Employee Introduction: </w:t>
      </w:r>
      <w:r w:rsidRPr="00E5563A">
        <w:rPr>
          <w:bCs/>
        </w:rPr>
        <w:t>Andrew Gillispie</w:t>
      </w:r>
    </w:p>
    <w:p w14:paraId="3D96C9C1" w14:textId="208DFF9B" w:rsidR="00F5644B" w:rsidRPr="000E39DE" w:rsidRDefault="00B8426F" w:rsidP="000E39DE">
      <w:pPr>
        <w:numPr>
          <w:ilvl w:val="0"/>
          <w:numId w:val="21"/>
        </w:numPr>
        <w:spacing w:after="240"/>
        <w:ind w:right="-7"/>
        <w:rPr>
          <w:b/>
        </w:rPr>
      </w:pPr>
      <w:r>
        <w:rPr>
          <w:b/>
        </w:rPr>
        <w:t>Discussion and approval of additional long term water rights from BRA</w:t>
      </w:r>
    </w:p>
    <w:p w14:paraId="62FEAB91" w14:textId="2991496D" w:rsidR="00614AF8" w:rsidRPr="003F74CA" w:rsidRDefault="00614AF8" w:rsidP="003F74CA">
      <w:pPr>
        <w:numPr>
          <w:ilvl w:val="0"/>
          <w:numId w:val="21"/>
        </w:numPr>
        <w:spacing w:after="240"/>
        <w:ind w:right="-7"/>
        <w:rPr>
          <w:b/>
        </w:rPr>
      </w:pPr>
      <w:r w:rsidRPr="00C80E2E">
        <w:rPr>
          <w:b/>
        </w:rPr>
        <w:t>Discussion and review of Manager’s Report</w:t>
      </w:r>
    </w:p>
    <w:p w14:paraId="6319E508" w14:textId="0C1028EC" w:rsidR="00745DF6" w:rsidRPr="00614AF8" w:rsidRDefault="00257B9C" w:rsidP="00614AF8">
      <w:pPr>
        <w:numPr>
          <w:ilvl w:val="0"/>
          <w:numId w:val="21"/>
        </w:numPr>
        <w:spacing w:after="240"/>
        <w:ind w:right="-7"/>
        <w:rPr>
          <w:b/>
        </w:rPr>
      </w:pPr>
      <w:r w:rsidRPr="00614AF8">
        <w:rPr>
          <w:b/>
        </w:rPr>
        <w:t>Discussion of any items of interest, including topics for future board meetings</w:t>
      </w:r>
    </w:p>
    <w:p w14:paraId="737453C5" w14:textId="378387E5"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9D478E">
        <w:rPr>
          <w:b/>
        </w:rPr>
        <w:t>September 18th</w:t>
      </w:r>
      <w:r w:rsidR="005A6564">
        <w:rPr>
          <w:b/>
        </w:rPr>
        <w:t>, 2024</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6D6F"/>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39DE"/>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961"/>
    <w:rsid w:val="001B1B6E"/>
    <w:rsid w:val="001B4589"/>
    <w:rsid w:val="001B4904"/>
    <w:rsid w:val="001B59FB"/>
    <w:rsid w:val="001B73DC"/>
    <w:rsid w:val="001B7A5A"/>
    <w:rsid w:val="001C019F"/>
    <w:rsid w:val="001C08B6"/>
    <w:rsid w:val="001C1B56"/>
    <w:rsid w:val="001D0CD2"/>
    <w:rsid w:val="001D1E92"/>
    <w:rsid w:val="001D26E2"/>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4E88"/>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2C39"/>
    <w:rsid w:val="00315EB8"/>
    <w:rsid w:val="00317CE1"/>
    <w:rsid w:val="003211BC"/>
    <w:rsid w:val="0032288C"/>
    <w:rsid w:val="00326ED8"/>
    <w:rsid w:val="00333FAF"/>
    <w:rsid w:val="00337AD5"/>
    <w:rsid w:val="00341F7D"/>
    <w:rsid w:val="0034477C"/>
    <w:rsid w:val="00345DAB"/>
    <w:rsid w:val="0035576F"/>
    <w:rsid w:val="00356089"/>
    <w:rsid w:val="00357EFA"/>
    <w:rsid w:val="0036030E"/>
    <w:rsid w:val="00364007"/>
    <w:rsid w:val="00370B1A"/>
    <w:rsid w:val="00380A68"/>
    <w:rsid w:val="00384985"/>
    <w:rsid w:val="00385A2F"/>
    <w:rsid w:val="00385A96"/>
    <w:rsid w:val="00385DAA"/>
    <w:rsid w:val="003907D7"/>
    <w:rsid w:val="0039288C"/>
    <w:rsid w:val="0039401D"/>
    <w:rsid w:val="003952DB"/>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423F"/>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4AF8"/>
    <w:rsid w:val="00616372"/>
    <w:rsid w:val="00616DF7"/>
    <w:rsid w:val="00621028"/>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F2C2A"/>
    <w:rsid w:val="006F4930"/>
    <w:rsid w:val="006F4984"/>
    <w:rsid w:val="006F6319"/>
    <w:rsid w:val="007022A5"/>
    <w:rsid w:val="00703940"/>
    <w:rsid w:val="00707B21"/>
    <w:rsid w:val="00711E20"/>
    <w:rsid w:val="00714822"/>
    <w:rsid w:val="00716BD9"/>
    <w:rsid w:val="00720554"/>
    <w:rsid w:val="00721D0E"/>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05E10"/>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339"/>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478E"/>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1A8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426F"/>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563A"/>
    <w:rsid w:val="00E56C5F"/>
    <w:rsid w:val="00E57E11"/>
    <w:rsid w:val="00E63A3D"/>
    <w:rsid w:val="00E6544B"/>
    <w:rsid w:val="00E6581E"/>
    <w:rsid w:val="00E70B7F"/>
    <w:rsid w:val="00E715E2"/>
    <w:rsid w:val="00E71794"/>
    <w:rsid w:val="00E77F64"/>
    <w:rsid w:val="00E80235"/>
    <w:rsid w:val="00E820BF"/>
    <w:rsid w:val="00E90288"/>
    <w:rsid w:val="00E904ED"/>
    <w:rsid w:val="00E9067D"/>
    <w:rsid w:val="00E94B7A"/>
    <w:rsid w:val="00E97295"/>
    <w:rsid w:val="00EA3E81"/>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64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1349</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3</cp:revision>
  <cp:lastPrinted>2024-08-15T19:48:00Z</cp:lastPrinted>
  <dcterms:created xsi:type="dcterms:W3CDTF">2024-08-15T14:28:00Z</dcterms:created>
  <dcterms:modified xsi:type="dcterms:W3CDTF">2024-08-15T19:49:00Z</dcterms:modified>
</cp:coreProperties>
</file>