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4603" w14:textId="77777777" w:rsidR="00E55DEE" w:rsidRPr="00551968" w:rsidRDefault="00551968" w:rsidP="00551968">
      <w:pPr>
        <w:ind w:left="720"/>
        <w:jc w:val="center"/>
        <w:rPr>
          <w:rFonts w:ascii="Arial" w:hAnsi="Arial" w:cs="Arial"/>
          <w:b/>
          <w:bCs/>
          <w:sz w:val="28"/>
        </w:rPr>
      </w:pPr>
      <w:r w:rsidRPr="00551968">
        <w:rPr>
          <w:rFonts w:ascii="Arial" w:hAnsi="Arial" w:cs="Arial"/>
          <w:b/>
          <w:bCs/>
          <w:sz w:val="28"/>
        </w:rPr>
        <w:t>Possum Kingdom Water Supply Corporation</w:t>
      </w:r>
    </w:p>
    <w:p w14:paraId="731BDA19" w14:textId="77777777" w:rsidR="00F93F1F" w:rsidRDefault="00732E2A" w:rsidP="00732E2A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F56DB2">
        <w:rPr>
          <w:rFonts w:ascii="Arial" w:hAnsi="Arial" w:cs="Arial"/>
          <w:b/>
          <w:bCs/>
          <w:sz w:val="28"/>
          <w:szCs w:val="28"/>
        </w:rPr>
        <w:t>Rates and Services</w:t>
      </w:r>
    </w:p>
    <w:p w14:paraId="0E8AD856" w14:textId="77777777" w:rsidR="00F93F1F" w:rsidRDefault="00F93F1F" w:rsidP="00732E2A">
      <w:pPr>
        <w:ind w:left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9A1A67" w14:textId="5E7F7F67" w:rsidR="001E13A3" w:rsidRDefault="00CE22C7" w:rsidP="00732E2A">
      <w:pPr>
        <w:ind w:left="7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Effective </w:t>
      </w:r>
      <w:r w:rsidR="00F82C54">
        <w:rPr>
          <w:rFonts w:ascii="Arial" w:hAnsi="Arial" w:cs="Arial"/>
          <w:b/>
          <w:bCs/>
          <w:sz w:val="18"/>
          <w:szCs w:val="18"/>
        </w:rPr>
        <w:t xml:space="preserve">July </w:t>
      </w:r>
      <w:r w:rsidR="004E0B0F">
        <w:rPr>
          <w:rFonts w:ascii="Arial" w:hAnsi="Arial" w:cs="Arial"/>
          <w:b/>
          <w:bCs/>
          <w:sz w:val="18"/>
          <w:szCs w:val="18"/>
        </w:rPr>
        <w:t>1</w:t>
      </w:r>
      <w:r w:rsidR="00D20E3A">
        <w:rPr>
          <w:rFonts w:ascii="Arial" w:hAnsi="Arial" w:cs="Arial"/>
          <w:b/>
          <w:bCs/>
          <w:sz w:val="18"/>
          <w:szCs w:val="18"/>
        </w:rPr>
        <w:t>, 202</w:t>
      </w:r>
      <w:r w:rsidR="00502B29">
        <w:rPr>
          <w:rFonts w:ascii="Arial" w:hAnsi="Arial" w:cs="Arial"/>
          <w:b/>
          <w:bCs/>
          <w:sz w:val="18"/>
          <w:szCs w:val="18"/>
        </w:rPr>
        <w:t>4</w:t>
      </w:r>
    </w:p>
    <w:tbl>
      <w:tblPr>
        <w:tblpPr w:leftFromText="180" w:rightFromText="180" w:vertAnchor="text" w:horzAnchor="page" w:tblpXSpec="center" w:tblpY="300"/>
        <w:tblW w:w="1110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1782"/>
        <w:gridCol w:w="1787"/>
        <w:gridCol w:w="2283"/>
        <w:gridCol w:w="2284"/>
      </w:tblGrid>
      <w:tr w:rsidR="00FB5D53" w:rsidRPr="005225FA" w14:paraId="7FC41B3B" w14:textId="77777777" w:rsidTr="00412A41">
        <w:trPr>
          <w:trHeight w:val="668"/>
          <w:jc w:val="center"/>
        </w:trPr>
        <w:tc>
          <w:tcPr>
            <w:tcW w:w="6536" w:type="dxa"/>
            <w:gridSpan w:val="3"/>
            <w:shd w:val="clear" w:color="auto" w:fill="auto"/>
            <w:noWrap/>
            <w:vAlign w:val="center"/>
          </w:tcPr>
          <w:p w14:paraId="55F3E657" w14:textId="77777777" w:rsidR="00FB5D53" w:rsidRPr="00F93F1F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F1F">
              <w:rPr>
                <w:rFonts w:ascii="Arial" w:hAnsi="Arial" w:cs="Arial"/>
                <w:b/>
                <w:bCs/>
                <w:sz w:val="24"/>
                <w:szCs w:val="24"/>
              </w:rPr>
              <w:t>New Residential Service Fees</w:t>
            </w:r>
          </w:p>
          <w:p w14:paraId="08D87A71" w14:textId="77777777" w:rsidR="00FB5D53" w:rsidRPr="005225FA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93F1F">
              <w:rPr>
                <w:rFonts w:ascii="Arial" w:hAnsi="Arial" w:cs="Arial"/>
                <w:b/>
                <w:bCs/>
                <w:sz w:val="24"/>
                <w:szCs w:val="24"/>
              </w:rPr>
              <w:t>Standard Installation</w:t>
            </w:r>
          </w:p>
        </w:tc>
        <w:tc>
          <w:tcPr>
            <w:tcW w:w="4567" w:type="dxa"/>
            <w:gridSpan w:val="2"/>
            <w:vAlign w:val="center"/>
          </w:tcPr>
          <w:p w14:paraId="73DDE490" w14:textId="77777777" w:rsidR="00FB5D53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Hills Above New Residential Service Fees</w:t>
            </w:r>
          </w:p>
          <w:p w14:paraId="22966C43" w14:textId="77777777" w:rsidR="00FB5D53" w:rsidRPr="00F93F1F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Standard Installation</w:t>
            </w:r>
          </w:p>
        </w:tc>
      </w:tr>
      <w:tr w:rsidR="00FB5D53" w:rsidRPr="005225FA" w14:paraId="0138D654" w14:textId="77777777" w:rsidTr="00412A41">
        <w:trPr>
          <w:trHeight w:val="288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21559EEC" w14:textId="77777777" w:rsidR="00FB5D53" w:rsidRPr="005225FA" w:rsidRDefault="00FB5D53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6CBE7A34" w14:textId="77777777" w:rsidR="00FB5D53" w:rsidRPr="000F1963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</w:rPr>
            </w:pPr>
            <w:r w:rsidRPr="000F1963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2631F1D" w14:textId="77777777" w:rsidR="00FB5D53" w:rsidRPr="000F1963" w:rsidRDefault="00FB5D53" w:rsidP="00FB5D53">
            <w:pPr>
              <w:jc w:val="center"/>
              <w:rPr>
                <w:rFonts w:ascii="Arial" w:hAnsi="Arial" w:cs="Arial"/>
                <w:b/>
              </w:rPr>
            </w:pPr>
            <w:r w:rsidRPr="000F1963">
              <w:rPr>
                <w:rFonts w:ascii="Arial" w:hAnsi="Arial" w:cs="Arial"/>
                <w:b/>
              </w:rPr>
              <w:t>Road Bore</w:t>
            </w:r>
          </w:p>
        </w:tc>
        <w:tc>
          <w:tcPr>
            <w:tcW w:w="2283" w:type="dxa"/>
            <w:vAlign w:val="center"/>
          </w:tcPr>
          <w:p w14:paraId="0FAD900D" w14:textId="77777777" w:rsidR="00FB5D53" w:rsidRPr="000F1963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</w:rPr>
            </w:pPr>
            <w:r w:rsidRPr="000F1963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2283" w:type="dxa"/>
            <w:vAlign w:val="center"/>
          </w:tcPr>
          <w:p w14:paraId="107C0783" w14:textId="77777777" w:rsidR="00FB5D53" w:rsidRPr="000F1963" w:rsidRDefault="00FB5D53" w:rsidP="00FB5D53">
            <w:pPr>
              <w:jc w:val="center"/>
              <w:rPr>
                <w:rFonts w:ascii="Arial" w:hAnsi="Arial" w:cs="Arial"/>
                <w:b/>
              </w:rPr>
            </w:pPr>
            <w:r w:rsidRPr="000F1963">
              <w:rPr>
                <w:rFonts w:ascii="Arial" w:hAnsi="Arial" w:cs="Arial"/>
                <w:b/>
              </w:rPr>
              <w:t>Road Bore</w:t>
            </w:r>
          </w:p>
        </w:tc>
      </w:tr>
      <w:tr w:rsidR="00FB5D53" w:rsidRPr="005225FA" w14:paraId="73EEB541" w14:textId="77777777" w:rsidTr="00412A41">
        <w:trPr>
          <w:trHeight w:val="288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7C830EA8" w14:textId="77777777" w:rsidR="00FB5D53" w:rsidRPr="005225FA" w:rsidRDefault="00FB5D53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5225FA">
              <w:rPr>
                <w:rFonts w:ascii="Arial" w:hAnsi="Arial" w:cs="Arial"/>
                <w:b/>
                <w:bCs/>
              </w:rPr>
              <w:t>Membership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4AD64170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$300.00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8993530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$300.00</w:t>
            </w:r>
          </w:p>
        </w:tc>
        <w:tc>
          <w:tcPr>
            <w:tcW w:w="2283" w:type="dxa"/>
            <w:vAlign w:val="center"/>
          </w:tcPr>
          <w:p w14:paraId="489A4190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$300.00</w:t>
            </w:r>
          </w:p>
        </w:tc>
        <w:tc>
          <w:tcPr>
            <w:tcW w:w="2283" w:type="dxa"/>
            <w:vAlign w:val="center"/>
          </w:tcPr>
          <w:p w14:paraId="60D203F5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$300.00</w:t>
            </w:r>
          </w:p>
        </w:tc>
      </w:tr>
      <w:tr w:rsidR="00FB5D53" w:rsidRPr="005225FA" w14:paraId="3AE2013C" w14:textId="77777777" w:rsidTr="00412A41">
        <w:trPr>
          <w:trHeight w:val="767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27AC63FE" w14:textId="06F3D3D3" w:rsidR="00FB5D53" w:rsidRPr="005225FA" w:rsidRDefault="00FB5D53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5225FA">
              <w:rPr>
                <w:rFonts w:ascii="Arial" w:hAnsi="Arial" w:cs="Arial"/>
                <w:b/>
                <w:bCs/>
              </w:rPr>
              <w:t>Impact</w:t>
            </w:r>
            <w:r w:rsidR="003B5420">
              <w:rPr>
                <w:rFonts w:ascii="Arial" w:hAnsi="Arial" w:cs="Arial"/>
                <w:b/>
                <w:bCs/>
              </w:rPr>
              <w:t xml:space="preserve"> Fee</w:t>
            </w:r>
            <w:r w:rsidRPr="005225FA">
              <w:rPr>
                <w:rFonts w:ascii="Arial" w:hAnsi="Arial" w:cs="Arial"/>
              </w:rPr>
              <w:br/>
            </w:r>
            <w:r w:rsidR="003B5420">
              <w:rPr>
                <w:rFonts w:ascii="Arial" w:hAnsi="Arial" w:cs="Arial"/>
                <w:sz w:val="18"/>
                <w:szCs w:val="18"/>
              </w:rPr>
              <w:t>To be used to cover the cost of the infr</w:t>
            </w:r>
            <w:r w:rsidR="00EC7977">
              <w:rPr>
                <w:rFonts w:ascii="Arial" w:hAnsi="Arial" w:cs="Arial"/>
                <w:sz w:val="18"/>
                <w:szCs w:val="18"/>
              </w:rPr>
              <w:t xml:space="preserve">astructure 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1B84D7F9" w14:textId="21D947E5" w:rsidR="00FB5D53" w:rsidRPr="005225FA" w:rsidRDefault="00EC7977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25E36FC" w14:textId="5ACDF9F1" w:rsidR="00FB5D53" w:rsidRPr="005225FA" w:rsidRDefault="00EC7977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2283" w:type="dxa"/>
            <w:vAlign w:val="center"/>
          </w:tcPr>
          <w:p w14:paraId="03703EFD" w14:textId="77777777" w:rsidR="00FB5D53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$5,900.00 </w:t>
            </w:r>
          </w:p>
          <w:p w14:paraId="042D106F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applicable)</w:t>
            </w:r>
          </w:p>
        </w:tc>
        <w:tc>
          <w:tcPr>
            <w:tcW w:w="2283" w:type="dxa"/>
            <w:vAlign w:val="center"/>
          </w:tcPr>
          <w:p w14:paraId="4FDC1F5B" w14:textId="77777777" w:rsidR="00FB5D53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$5,900.00 </w:t>
            </w:r>
          </w:p>
          <w:p w14:paraId="4AABC644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applicable)</w:t>
            </w:r>
          </w:p>
        </w:tc>
      </w:tr>
      <w:tr w:rsidR="003B5420" w:rsidRPr="005225FA" w14:paraId="3D2674AA" w14:textId="77777777" w:rsidTr="00412A41">
        <w:trPr>
          <w:trHeight w:val="787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292F2AB4" w14:textId="77777777" w:rsidR="003B5420" w:rsidRDefault="003B5420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Equity Buy-In Fee</w:t>
            </w:r>
          </w:p>
          <w:p w14:paraId="45E36498" w14:textId="5F08A223" w:rsidR="003B5420" w:rsidRPr="003B5420" w:rsidRDefault="003B5420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be used for future capacity improvements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3F96EC11" w14:textId="7B736988" w:rsidR="003B5420" w:rsidRDefault="00F82C54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$3570.00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BEB21A5" w14:textId="317F37DD" w:rsidR="003B5420" w:rsidRDefault="00F82C54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$3570.00</w:t>
            </w:r>
          </w:p>
        </w:tc>
        <w:tc>
          <w:tcPr>
            <w:tcW w:w="2283" w:type="dxa"/>
            <w:vAlign w:val="center"/>
          </w:tcPr>
          <w:p w14:paraId="267665C6" w14:textId="46EDBAC8" w:rsidR="003B5420" w:rsidRDefault="00EC7977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2283" w:type="dxa"/>
            <w:vAlign w:val="center"/>
          </w:tcPr>
          <w:p w14:paraId="272B2490" w14:textId="292356C9" w:rsidR="003B5420" w:rsidRDefault="00EC7977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FB5D53" w:rsidRPr="005225FA" w14:paraId="2F734FE3" w14:textId="77777777" w:rsidTr="00412A41">
        <w:trPr>
          <w:trHeight w:val="787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0B562F2B" w14:textId="77777777" w:rsidR="00FB5D53" w:rsidRPr="005225FA" w:rsidRDefault="00FB5D53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5225FA">
              <w:rPr>
                <w:rFonts w:ascii="Arial" w:hAnsi="Arial" w:cs="Arial"/>
                <w:b/>
                <w:bCs/>
              </w:rPr>
              <w:t>Service Investigation</w:t>
            </w:r>
            <w:r w:rsidRPr="005225FA">
              <w:rPr>
                <w:rFonts w:ascii="Arial" w:hAnsi="Arial" w:cs="Arial"/>
              </w:rPr>
              <w:br/>
            </w:r>
            <w:r w:rsidRPr="005225FA">
              <w:rPr>
                <w:rFonts w:ascii="Arial" w:hAnsi="Arial" w:cs="Arial"/>
                <w:sz w:val="18"/>
                <w:szCs w:val="18"/>
              </w:rPr>
              <w:t>Engineer must approve all new service added to the system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045C4C55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$150.00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3E905D6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$150.00</w:t>
            </w:r>
          </w:p>
        </w:tc>
        <w:tc>
          <w:tcPr>
            <w:tcW w:w="2283" w:type="dxa"/>
            <w:vAlign w:val="center"/>
          </w:tcPr>
          <w:p w14:paraId="7D91BBFA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 in Impact Fee</w:t>
            </w:r>
          </w:p>
        </w:tc>
        <w:tc>
          <w:tcPr>
            <w:tcW w:w="2283" w:type="dxa"/>
            <w:vAlign w:val="center"/>
          </w:tcPr>
          <w:p w14:paraId="5AE572D6" w14:textId="7777777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 in Impact Fee</w:t>
            </w:r>
          </w:p>
        </w:tc>
      </w:tr>
      <w:tr w:rsidR="00FB5D53" w:rsidRPr="005225FA" w14:paraId="2F2BB843" w14:textId="77777777" w:rsidTr="00412A41">
        <w:trPr>
          <w:trHeight w:val="288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75CC90A0" w14:textId="77777777" w:rsidR="00FB5D53" w:rsidRPr="005225FA" w:rsidRDefault="00FB5D53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5225FA">
              <w:rPr>
                <w:rFonts w:ascii="Arial" w:hAnsi="Arial" w:cs="Arial"/>
                <w:b/>
                <w:bCs/>
              </w:rPr>
              <w:t>Administration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43D5502C" w14:textId="70E73A6D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971802C" w14:textId="71936C6C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0.00</w:t>
            </w:r>
          </w:p>
        </w:tc>
        <w:tc>
          <w:tcPr>
            <w:tcW w:w="2283" w:type="dxa"/>
            <w:vAlign w:val="center"/>
          </w:tcPr>
          <w:p w14:paraId="424F102B" w14:textId="606A023A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0.00</w:t>
            </w:r>
          </w:p>
        </w:tc>
        <w:tc>
          <w:tcPr>
            <w:tcW w:w="2283" w:type="dxa"/>
            <w:vAlign w:val="center"/>
          </w:tcPr>
          <w:p w14:paraId="6E2C28F2" w14:textId="1BEEF0E5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FB5D53" w:rsidRPr="005225FA" w14:paraId="09D3C416" w14:textId="77777777" w:rsidTr="00412A41">
        <w:trPr>
          <w:trHeight w:val="787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3B48AEFE" w14:textId="77777777" w:rsidR="00FB5D53" w:rsidRPr="005225FA" w:rsidRDefault="00FB5D53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5225FA">
              <w:rPr>
                <w:rFonts w:ascii="Arial" w:hAnsi="Arial" w:cs="Arial"/>
                <w:b/>
                <w:bCs/>
              </w:rPr>
              <w:t>Meter Installation</w:t>
            </w:r>
            <w:r w:rsidRPr="005225FA">
              <w:rPr>
                <w:rFonts w:ascii="Arial" w:hAnsi="Arial" w:cs="Arial"/>
                <w:b/>
                <w:bCs/>
              </w:rPr>
              <w:br/>
            </w:r>
            <w:r w:rsidRPr="005225FA">
              <w:rPr>
                <w:rFonts w:ascii="Arial" w:hAnsi="Arial" w:cs="Arial"/>
                <w:sz w:val="18"/>
                <w:szCs w:val="18"/>
              </w:rPr>
              <w:t>Up to 30 foot service line - over 30 feet will require quote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6E6E1924" w14:textId="4BDA0F94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96663">
              <w:rPr>
                <w:rFonts w:ascii="Arial" w:hAnsi="Arial" w:cs="Arial"/>
              </w:rPr>
              <w:t>1,</w:t>
            </w:r>
            <w:r w:rsidR="00502B29">
              <w:rPr>
                <w:rFonts w:ascii="Arial" w:hAnsi="Arial" w:cs="Arial"/>
              </w:rPr>
              <w:t>770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C7763D" w14:textId="60234469" w:rsidR="00FB5D53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96663">
              <w:rPr>
                <w:rFonts w:ascii="Arial" w:hAnsi="Arial" w:cs="Arial"/>
              </w:rPr>
              <w:t>1,</w:t>
            </w:r>
            <w:r w:rsidR="00502B29">
              <w:rPr>
                <w:rFonts w:ascii="Arial" w:hAnsi="Arial" w:cs="Arial"/>
              </w:rPr>
              <w:t>770</w:t>
            </w:r>
            <w:r>
              <w:rPr>
                <w:rFonts w:ascii="Arial" w:hAnsi="Arial" w:cs="Arial"/>
              </w:rPr>
              <w:t>.00 + $635.00 min.</w:t>
            </w:r>
          </w:p>
          <w:p w14:paraId="4F0FB4E3" w14:textId="77777777" w:rsidR="00FB5D53" w:rsidRPr="007316AA" w:rsidRDefault="00FB5D53" w:rsidP="00FB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AA">
              <w:rPr>
                <w:rFonts w:ascii="Arial" w:hAnsi="Arial" w:cs="Arial"/>
                <w:sz w:val="16"/>
                <w:szCs w:val="16"/>
              </w:rPr>
              <w:t>(quote required)</w:t>
            </w:r>
          </w:p>
        </w:tc>
        <w:tc>
          <w:tcPr>
            <w:tcW w:w="2283" w:type="dxa"/>
            <w:vAlign w:val="center"/>
          </w:tcPr>
          <w:p w14:paraId="289B412F" w14:textId="574BBBEF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96663">
              <w:rPr>
                <w:rFonts w:ascii="Arial" w:hAnsi="Arial" w:cs="Arial"/>
              </w:rPr>
              <w:t>1,</w:t>
            </w:r>
            <w:r w:rsidR="00502B29">
              <w:rPr>
                <w:rFonts w:ascii="Arial" w:hAnsi="Arial" w:cs="Arial"/>
              </w:rPr>
              <w:t>770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283" w:type="dxa"/>
            <w:vAlign w:val="center"/>
          </w:tcPr>
          <w:p w14:paraId="67205DF2" w14:textId="42084CCE" w:rsidR="00FB5D53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96663">
              <w:rPr>
                <w:rFonts w:ascii="Arial" w:hAnsi="Arial" w:cs="Arial"/>
              </w:rPr>
              <w:t>1,</w:t>
            </w:r>
            <w:r w:rsidR="00502B29">
              <w:rPr>
                <w:rFonts w:ascii="Arial" w:hAnsi="Arial" w:cs="Arial"/>
              </w:rPr>
              <w:t>77</w:t>
            </w:r>
            <w:r w:rsidR="00C96663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 xml:space="preserve"> + $635.00 min.</w:t>
            </w:r>
          </w:p>
          <w:p w14:paraId="5FC0FDC1" w14:textId="77777777" w:rsidR="00FB5D53" w:rsidRPr="007316AA" w:rsidRDefault="00FB5D53" w:rsidP="00FB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AA">
              <w:rPr>
                <w:rFonts w:ascii="Arial" w:hAnsi="Arial" w:cs="Arial"/>
                <w:sz w:val="16"/>
                <w:szCs w:val="16"/>
              </w:rPr>
              <w:t>(quote required)</w:t>
            </w:r>
          </w:p>
        </w:tc>
      </w:tr>
      <w:tr w:rsidR="00FB5D53" w:rsidRPr="005225FA" w14:paraId="094509A2" w14:textId="77777777" w:rsidTr="00412A41">
        <w:trPr>
          <w:trHeight w:val="352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1C1633D8" w14:textId="77777777" w:rsidR="00FB5D53" w:rsidRPr="005225FA" w:rsidRDefault="00FB5D53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5225FA">
              <w:rPr>
                <w:rFonts w:ascii="Arial" w:hAnsi="Arial" w:cs="Arial"/>
                <w:b/>
                <w:bCs/>
              </w:rPr>
              <w:t>Inspection of Meter Connection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1ACFB39F" w14:textId="544A071B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77492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D2A9F8C" w14:textId="010745C7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77492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283" w:type="dxa"/>
            <w:vAlign w:val="center"/>
          </w:tcPr>
          <w:p w14:paraId="57378DF5" w14:textId="49B64664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77492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283" w:type="dxa"/>
            <w:vAlign w:val="center"/>
          </w:tcPr>
          <w:p w14:paraId="094DD084" w14:textId="43837DC9" w:rsidR="00FB5D53" w:rsidRPr="005225FA" w:rsidRDefault="00FB5D53" w:rsidP="00FB5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77492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FB5D53" w:rsidRPr="005225FA" w14:paraId="3B0E8248" w14:textId="77777777" w:rsidTr="00412A41">
        <w:trPr>
          <w:trHeight w:val="301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388F4FBD" w14:textId="77777777" w:rsidR="00FB5D53" w:rsidRPr="005225FA" w:rsidRDefault="00FB5D53" w:rsidP="00FB5D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5225F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6CF2CEDD" w14:textId="24DBDE4C" w:rsidR="00FB5D53" w:rsidRPr="005225FA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82C54">
              <w:rPr>
                <w:rFonts w:ascii="Arial" w:hAnsi="Arial" w:cs="Arial"/>
              </w:rPr>
              <w:t>5915.00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9F6DFE2" w14:textId="21E21058" w:rsidR="00FB5D53" w:rsidRPr="005225FA" w:rsidRDefault="00BA2B09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2283" w:type="dxa"/>
            <w:vAlign w:val="center"/>
          </w:tcPr>
          <w:p w14:paraId="4EF7B4A5" w14:textId="5B7C449D" w:rsidR="00FB5D53" w:rsidRPr="005225FA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00092A">
              <w:rPr>
                <w:rFonts w:ascii="Arial" w:hAnsi="Arial" w:cs="Arial"/>
              </w:rPr>
              <w:t>8,095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283" w:type="dxa"/>
            <w:vAlign w:val="center"/>
          </w:tcPr>
          <w:p w14:paraId="0FDA0C17" w14:textId="496113FA" w:rsidR="00FB5D53" w:rsidRPr="005225FA" w:rsidRDefault="00FB5D53" w:rsidP="00FB5D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</w:tbl>
    <w:p w14:paraId="36A8D947" w14:textId="77777777" w:rsidR="00F93F1F" w:rsidRPr="003B6094" w:rsidRDefault="00F93F1F" w:rsidP="00732E2A">
      <w:pPr>
        <w:ind w:left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A43976" w14:textId="77777777" w:rsidR="00BA3EBC" w:rsidRPr="00166A98" w:rsidRDefault="00BA3EBC" w:rsidP="00CA61CA">
      <w:pPr>
        <w:ind w:left="720"/>
        <w:rPr>
          <w:rFonts w:ascii="Times New Roman" w:hAnsi="Times New Roman"/>
          <w:bCs/>
          <w:sz w:val="16"/>
          <w:szCs w:val="16"/>
        </w:rPr>
      </w:pPr>
    </w:p>
    <w:tbl>
      <w:tblPr>
        <w:tblW w:w="6718" w:type="dxa"/>
        <w:tblInd w:w="13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59"/>
        <w:gridCol w:w="1459"/>
      </w:tblGrid>
      <w:tr w:rsidR="002E0CDA" w:rsidRPr="002E0CDA" w14:paraId="724E0CCE" w14:textId="77777777" w:rsidTr="00166A98">
        <w:trPr>
          <w:trHeight w:val="317"/>
        </w:trPr>
        <w:tc>
          <w:tcPr>
            <w:tcW w:w="6718" w:type="dxa"/>
            <w:gridSpan w:val="2"/>
            <w:shd w:val="clear" w:color="auto" w:fill="auto"/>
            <w:noWrap/>
            <w:vAlign w:val="bottom"/>
          </w:tcPr>
          <w:p w14:paraId="653D0DFA" w14:textId="77777777" w:rsidR="002E0CDA" w:rsidRPr="002E0CDA" w:rsidRDefault="002E0CDA" w:rsidP="002E0C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0CDA">
              <w:rPr>
                <w:rFonts w:ascii="Arial" w:hAnsi="Arial" w:cs="Arial"/>
                <w:b/>
                <w:bCs/>
                <w:sz w:val="28"/>
                <w:szCs w:val="28"/>
              </w:rPr>
              <w:t>Service Fees</w:t>
            </w:r>
          </w:p>
        </w:tc>
      </w:tr>
      <w:tr w:rsidR="00FE5422" w:rsidRPr="002E0CDA" w14:paraId="760F9C6A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374E24A3" w14:textId="350A38C3" w:rsidR="00FE5422" w:rsidRPr="002E0CDA" w:rsidRDefault="00FE5422" w:rsidP="00E949C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Monthly Minimum</w:t>
            </w:r>
            <w:r>
              <w:rPr>
                <w:rFonts w:ascii="Arial" w:hAnsi="Arial" w:cs="Arial"/>
              </w:rPr>
              <w:t xml:space="preserve"> 5/8 x 3/4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BE046F9" w14:textId="06FAD035" w:rsidR="00FE5422" w:rsidRPr="002E0CDA" w:rsidRDefault="00FE5422" w:rsidP="00E949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48.00</w:t>
            </w:r>
            <w:r w:rsidRPr="002E0CDA">
              <w:rPr>
                <w:rFonts w:ascii="Arial" w:hAnsi="Arial" w:cs="Arial"/>
              </w:rPr>
              <w:t xml:space="preserve"> </w:t>
            </w:r>
          </w:p>
        </w:tc>
      </w:tr>
      <w:tr w:rsidR="00CD1E97" w:rsidRPr="002E0CDA" w14:paraId="5A6A5B6F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333FF391" w14:textId="46C711E0" w:rsidR="00CD1E97" w:rsidRDefault="00CD1E97" w:rsidP="00E949C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Reserved Service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76FE329" w14:textId="455AA1F9" w:rsidR="00CD1E97" w:rsidRDefault="00CD1E97" w:rsidP="00E949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$40.80</w:t>
            </w:r>
          </w:p>
        </w:tc>
      </w:tr>
      <w:tr w:rsidR="00FE5422" w:rsidRPr="002E0CDA" w14:paraId="1F82B01C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4FF0862B" w14:textId="304DA418" w:rsidR="00FE5422" w:rsidRPr="002E0CDA" w:rsidRDefault="00D20E3A" w:rsidP="00E949C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Minimum </w:t>
            </w:r>
            <w:r w:rsidR="00FE5422">
              <w:rPr>
                <w:rFonts w:ascii="Arial" w:hAnsi="Arial" w:cs="Arial"/>
              </w:rPr>
              <w:t>1”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957FC9B" w14:textId="1F5C0933" w:rsidR="00FE5422" w:rsidRPr="002E0CDA" w:rsidRDefault="00FE5422" w:rsidP="00E949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120.00</w:t>
            </w:r>
          </w:p>
        </w:tc>
      </w:tr>
      <w:tr w:rsidR="002E0CDA" w:rsidRPr="002E0CDA" w14:paraId="06A8C7AF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73AAE7ED" w14:textId="2D9CEA9C" w:rsidR="002E0CDA" w:rsidRPr="002E0CDA" w:rsidRDefault="002E0CD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Monthly Minimum</w:t>
            </w:r>
            <w:r w:rsidR="00FE5422">
              <w:rPr>
                <w:rFonts w:ascii="Arial" w:hAnsi="Arial" w:cs="Arial"/>
              </w:rPr>
              <w:t xml:space="preserve"> 1 ½”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E90736B" w14:textId="77F869F9" w:rsidR="002E0CDA" w:rsidRPr="002E0CDA" w:rsidRDefault="00FE5422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2</w:t>
            </w:r>
            <w:r w:rsidR="001243C5">
              <w:rPr>
                <w:rFonts w:ascii="Arial" w:hAnsi="Arial" w:cs="Arial"/>
              </w:rPr>
              <w:t>40</w:t>
            </w:r>
            <w:r w:rsidR="00D20E3A">
              <w:rPr>
                <w:rFonts w:ascii="Arial" w:hAnsi="Arial" w:cs="Arial"/>
              </w:rPr>
              <w:t>.00</w:t>
            </w:r>
          </w:p>
        </w:tc>
      </w:tr>
      <w:tr w:rsidR="00D20E3A" w:rsidRPr="002E0CDA" w14:paraId="3FFAC2BD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72AA4F8E" w14:textId="01D42A81" w:rsidR="00D20E3A" w:rsidRPr="002E0CDA" w:rsidRDefault="00D20E3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Minimum 2”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ABAEBF5" w14:textId="180558B6" w:rsidR="00D20E3A" w:rsidRDefault="00D20E3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$384.00</w:t>
            </w:r>
          </w:p>
        </w:tc>
      </w:tr>
      <w:tr w:rsidR="002E0CDA" w:rsidRPr="002E0CDA" w14:paraId="7E312779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14014923" w14:textId="77777777" w:rsidR="00551968" w:rsidRDefault="00551968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Residential </w:t>
            </w:r>
            <w:r w:rsidR="002E0CDA" w:rsidRPr="002E0CDA">
              <w:rPr>
                <w:rFonts w:ascii="Arial" w:hAnsi="Arial" w:cs="Arial"/>
              </w:rPr>
              <w:t>Water per 1,000 Gallons</w:t>
            </w:r>
            <w:r>
              <w:rPr>
                <w:rFonts w:ascii="Arial" w:hAnsi="Arial" w:cs="Arial"/>
              </w:rPr>
              <w:t xml:space="preserve"> </w:t>
            </w:r>
          </w:p>
          <w:p w14:paraId="105F7EE9" w14:textId="16324F04" w:rsidR="00551968" w:rsidRDefault="00551968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to </w:t>
            </w:r>
            <w:r w:rsidR="00D20E3A">
              <w:rPr>
                <w:rFonts w:ascii="Arial" w:hAnsi="Arial" w:cs="Arial"/>
              </w:rPr>
              <w:t>5,000</w:t>
            </w:r>
            <w:r>
              <w:rPr>
                <w:rFonts w:ascii="Arial" w:hAnsi="Arial" w:cs="Arial"/>
              </w:rPr>
              <w:t xml:space="preserve"> gallons per month</w:t>
            </w:r>
          </w:p>
          <w:p w14:paraId="3A947727" w14:textId="3157F483" w:rsidR="00551968" w:rsidRDefault="00D20E3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5,001</w:t>
            </w:r>
            <w:r w:rsidR="00551968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1</w:t>
            </w:r>
            <w:r w:rsidR="00551968">
              <w:rPr>
                <w:rFonts w:ascii="Arial" w:hAnsi="Arial" w:cs="Arial"/>
              </w:rPr>
              <w:t>0,000 gallons per month</w:t>
            </w:r>
          </w:p>
          <w:p w14:paraId="6CABEA15" w14:textId="7770F3AA" w:rsidR="00551968" w:rsidRDefault="00D20E3A" w:rsidP="00363B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1968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1</w:t>
            </w:r>
            <w:r w:rsidR="00363B4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2</w:t>
            </w:r>
            <w:r w:rsidR="00363B4A">
              <w:rPr>
                <w:rFonts w:ascii="Arial" w:hAnsi="Arial" w:cs="Arial"/>
              </w:rPr>
              <w:t>0,000</w:t>
            </w:r>
            <w:r w:rsidR="00551968">
              <w:rPr>
                <w:rFonts w:ascii="Arial" w:hAnsi="Arial" w:cs="Arial"/>
              </w:rPr>
              <w:t xml:space="preserve"> gallons per month</w:t>
            </w:r>
          </w:p>
          <w:p w14:paraId="4340B978" w14:textId="3889CDDB" w:rsidR="00D20E3A" w:rsidRDefault="00D20E3A" w:rsidP="00363B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20,001 to 40,000 gallons per month</w:t>
            </w:r>
          </w:p>
          <w:p w14:paraId="1A401C72" w14:textId="203C25B8" w:rsidR="00363B4A" w:rsidRPr="002E0CDA" w:rsidRDefault="00D20E3A" w:rsidP="00363B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63B4A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1</w:t>
            </w:r>
            <w:r w:rsidR="00363B4A">
              <w:rPr>
                <w:rFonts w:ascii="Arial" w:hAnsi="Arial" w:cs="Arial"/>
              </w:rPr>
              <w:t xml:space="preserve"> + gallons per month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88FFBC9" w14:textId="77777777" w:rsidR="00551968" w:rsidRDefault="00551968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  <w:p w14:paraId="36BB149A" w14:textId="5F863B9B" w:rsidR="00551968" w:rsidRDefault="002E0CD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2.00</w:t>
            </w:r>
          </w:p>
          <w:p w14:paraId="421235D5" w14:textId="375964F2" w:rsidR="00551968" w:rsidRDefault="00551968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3.50</w:t>
            </w:r>
          </w:p>
          <w:p w14:paraId="4FA7F6B5" w14:textId="19AB2646" w:rsidR="00363B4A" w:rsidRDefault="00551968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5.50</w:t>
            </w:r>
          </w:p>
          <w:p w14:paraId="55E80B7E" w14:textId="71213A11" w:rsidR="00D20E3A" w:rsidRDefault="00D20E3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$8.00</w:t>
            </w:r>
          </w:p>
          <w:p w14:paraId="79B05EC8" w14:textId="77777777" w:rsidR="002E0CDA" w:rsidRPr="002E0CDA" w:rsidRDefault="00363B4A" w:rsidP="00347F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47FD9">
              <w:rPr>
                <w:rFonts w:ascii="Arial" w:hAnsi="Arial" w:cs="Arial"/>
              </w:rPr>
              <w:t>15.00</w:t>
            </w:r>
            <w:r w:rsidR="002E0CDA" w:rsidRPr="002E0CDA">
              <w:rPr>
                <w:rFonts w:ascii="Arial" w:hAnsi="Arial" w:cs="Arial"/>
              </w:rPr>
              <w:t xml:space="preserve"> </w:t>
            </w:r>
          </w:p>
        </w:tc>
      </w:tr>
      <w:tr w:rsidR="002E0CDA" w:rsidRPr="002E0CDA" w14:paraId="106A1917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3CCF44D3" w14:textId="77777777" w:rsidR="002E0CDA" w:rsidRPr="002E0CDA" w:rsidRDefault="002E0CD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Late Payment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690145D" w14:textId="77777777" w:rsidR="002E0CDA" w:rsidRPr="002E0CDA" w:rsidRDefault="002E0CD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 xml:space="preserve">$15.00 </w:t>
            </w:r>
          </w:p>
        </w:tc>
      </w:tr>
      <w:tr w:rsidR="002E0CDA" w:rsidRPr="002E0CDA" w14:paraId="36606EC0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51515102" w14:textId="77777777" w:rsidR="002E0CDA" w:rsidRPr="002E0CDA" w:rsidRDefault="007316A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 Inspection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79DA8C5" w14:textId="3ECB81BF" w:rsidR="002E0CDA" w:rsidRPr="002E0CDA" w:rsidRDefault="007316A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2E0CDA" w:rsidRPr="002E0CDA" w14:paraId="14C73481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2C8585C8" w14:textId="77777777" w:rsidR="002E0CDA" w:rsidRPr="002E0CDA" w:rsidRDefault="00441F43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Backflow Prevention Testing &amp; Inspection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96A0ED1" w14:textId="37F6B5D1" w:rsidR="00441F43" w:rsidRPr="002E0CDA" w:rsidRDefault="00441F43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2E0CDA" w:rsidRPr="002E0CDA" w14:paraId="063B308B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393604C4" w14:textId="77777777" w:rsidR="002E0CDA" w:rsidRPr="002E0CDA" w:rsidRDefault="002E0CD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Returned Check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861AD1D" w14:textId="16567550" w:rsidR="002E0CDA" w:rsidRPr="002E0CDA" w:rsidRDefault="002E0CD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3</w:t>
            </w:r>
            <w:r w:rsidRPr="002E0CDA">
              <w:rPr>
                <w:rFonts w:ascii="Arial" w:hAnsi="Arial" w:cs="Arial"/>
              </w:rPr>
              <w:t xml:space="preserve">5.00 </w:t>
            </w:r>
          </w:p>
        </w:tc>
      </w:tr>
      <w:tr w:rsidR="00D20E3A" w:rsidRPr="002E0CDA" w14:paraId="625196A0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4D794762" w14:textId="0880E731" w:rsidR="00D20E3A" w:rsidRPr="002E0CDA" w:rsidRDefault="00D20E3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Disconnect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0B45C9C" w14:textId="594A6FCF" w:rsidR="00D20E3A" w:rsidRPr="002E0CDA" w:rsidRDefault="00D20E3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$50.00</w:t>
            </w:r>
          </w:p>
        </w:tc>
      </w:tr>
      <w:tr w:rsidR="002E0CDA" w:rsidRPr="002E0CDA" w14:paraId="5A32D90C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27C1F367" w14:textId="77777777" w:rsidR="002E0CDA" w:rsidRPr="002E0CDA" w:rsidRDefault="002E0CD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 xml:space="preserve">Reconnect 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6A38504" w14:textId="77777777" w:rsidR="002E0CDA" w:rsidRPr="002E0CDA" w:rsidRDefault="002E0CD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 xml:space="preserve">$50.00 </w:t>
            </w:r>
          </w:p>
        </w:tc>
      </w:tr>
      <w:tr w:rsidR="002E0CDA" w:rsidRPr="002E0CDA" w14:paraId="21E97162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6BBD7F18" w14:textId="77777777" w:rsidR="002E0CDA" w:rsidRPr="002E0CDA" w:rsidRDefault="002E0CD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 xml:space="preserve">Service Trip 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FC19E79" w14:textId="44F72A1C" w:rsidR="002E0CDA" w:rsidRPr="002E0CDA" w:rsidRDefault="00D20E3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$50.00</w:t>
            </w:r>
          </w:p>
        </w:tc>
      </w:tr>
      <w:tr w:rsidR="002E0CDA" w:rsidRPr="002E0CDA" w14:paraId="2D48AEC3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13AF85E2" w14:textId="77777777" w:rsidR="002E0CDA" w:rsidRPr="002E0CDA" w:rsidRDefault="002E0CD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Customer History Report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FAFFB4E" w14:textId="77777777" w:rsidR="002E0CDA" w:rsidRPr="002E0CDA" w:rsidRDefault="002E0CDA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>$</w:t>
            </w:r>
            <w:r w:rsidR="002A25D6">
              <w:rPr>
                <w:rFonts w:ascii="Arial" w:hAnsi="Arial" w:cs="Arial"/>
              </w:rPr>
              <w:t>1</w:t>
            </w:r>
            <w:r w:rsidRPr="002E0CDA">
              <w:rPr>
                <w:rFonts w:ascii="Arial" w:hAnsi="Arial" w:cs="Arial"/>
              </w:rPr>
              <w:t xml:space="preserve">5.00 </w:t>
            </w:r>
          </w:p>
        </w:tc>
      </w:tr>
      <w:tr w:rsidR="00DE45AF" w:rsidRPr="002E0CDA" w14:paraId="12CD51EA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64CA489D" w14:textId="1A191274" w:rsidR="00DE45AF" w:rsidRDefault="00DE45AF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Meter Test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F509E15" w14:textId="65EE6F7B" w:rsidR="00DE45AF" w:rsidRDefault="00DE45AF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$25.00</w:t>
            </w:r>
          </w:p>
        </w:tc>
      </w:tr>
      <w:tr w:rsidR="002E0CDA" w:rsidRPr="002E0CDA" w14:paraId="7AEB754B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586536FF" w14:textId="6FD8B674" w:rsidR="002E0CDA" w:rsidRPr="002E0CDA" w:rsidRDefault="00B3553E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Meter Data Analysis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DFBAB67" w14:textId="23973419" w:rsidR="002E0CDA" w:rsidRPr="002E0CDA" w:rsidRDefault="00B3553E" w:rsidP="002E0C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20E3A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2E0CDA" w:rsidRPr="002E0CDA" w14:paraId="6A7E582B" w14:textId="77777777" w:rsidTr="00D20E3A">
        <w:trPr>
          <w:trHeight w:val="233"/>
        </w:trPr>
        <w:tc>
          <w:tcPr>
            <w:tcW w:w="5259" w:type="dxa"/>
            <w:shd w:val="clear" w:color="auto" w:fill="auto"/>
          </w:tcPr>
          <w:p w14:paraId="35FFA726" w14:textId="77777777" w:rsidR="002E0CDA" w:rsidRPr="002E0CDA" w:rsidRDefault="002E0CD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 xml:space="preserve">Transfer </w:t>
            </w:r>
            <w:r w:rsidR="006E11D6" w:rsidRPr="006E11D6">
              <w:rPr>
                <w:rFonts w:ascii="Arial" w:hAnsi="Arial" w:cs="Arial"/>
                <w:i/>
                <w:sz w:val="16"/>
              </w:rPr>
              <w:t>(changed effective 2-1-15)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BBC1BAC" w14:textId="77777777" w:rsidR="006E11D6" w:rsidRPr="002E0CDA" w:rsidRDefault="006E11D6" w:rsidP="006E11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$150.00</w:t>
            </w:r>
          </w:p>
        </w:tc>
      </w:tr>
      <w:tr w:rsidR="002E0CDA" w:rsidRPr="002E0CDA" w14:paraId="5BEA7191" w14:textId="77777777" w:rsidTr="00D20E3A">
        <w:trPr>
          <w:trHeight w:val="243"/>
        </w:trPr>
        <w:tc>
          <w:tcPr>
            <w:tcW w:w="5259" w:type="dxa"/>
            <w:shd w:val="clear" w:color="auto" w:fill="auto"/>
          </w:tcPr>
          <w:p w14:paraId="0C095CCA" w14:textId="77777777" w:rsidR="002E0CDA" w:rsidRPr="002E0CDA" w:rsidRDefault="002E0CDA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 xml:space="preserve">Non-Disclosure 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E396BD3" w14:textId="60CD08D6" w:rsidR="002E0CDA" w:rsidRPr="002E0CDA" w:rsidRDefault="002E0CDA" w:rsidP="003A34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2E0CDA">
              <w:rPr>
                <w:rFonts w:ascii="Arial" w:hAnsi="Arial" w:cs="Arial"/>
              </w:rPr>
              <w:t xml:space="preserve">$5.00 </w:t>
            </w:r>
          </w:p>
        </w:tc>
      </w:tr>
      <w:tr w:rsidR="003A3442" w:rsidRPr="002E0CDA" w14:paraId="5F89041D" w14:textId="77777777" w:rsidTr="00D20E3A">
        <w:trPr>
          <w:trHeight w:val="243"/>
        </w:trPr>
        <w:tc>
          <w:tcPr>
            <w:tcW w:w="5259" w:type="dxa"/>
            <w:shd w:val="clear" w:color="auto" w:fill="auto"/>
          </w:tcPr>
          <w:p w14:paraId="1B069CE1" w14:textId="603FBF73" w:rsidR="003A3442" w:rsidRPr="002E0CDA" w:rsidRDefault="003A3442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Hills above PK Annual Stand-by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7BD2D8A" w14:textId="471E6284" w:rsidR="003A3442" w:rsidRPr="002E0CDA" w:rsidRDefault="003A3442" w:rsidP="003A34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$300.00</w:t>
            </w:r>
          </w:p>
        </w:tc>
      </w:tr>
      <w:tr w:rsidR="00E45AE9" w:rsidRPr="002E0CDA" w14:paraId="1E10C4B1" w14:textId="77777777" w:rsidTr="00D20E3A">
        <w:trPr>
          <w:trHeight w:val="243"/>
        </w:trPr>
        <w:tc>
          <w:tcPr>
            <w:tcW w:w="5259" w:type="dxa"/>
            <w:shd w:val="clear" w:color="auto" w:fill="auto"/>
          </w:tcPr>
          <w:p w14:paraId="62B335F2" w14:textId="1B57D82B" w:rsidR="00E45AE9" w:rsidRDefault="00E45AE9" w:rsidP="002E0C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in Aide of Construction (CIAC)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0295E3B" w14:textId="034A7322" w:rsidR="00E45AE9" w:rsidRDefault="00E45AE9" w:rsidP="003A34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A18D6">
              <w:rPr>
                <w:rFonts w:ascii="Arial" w:hAnsi="Arial" w:cs="Arial"/>
              </w:rPr>
              <w:t>25,120</w:t>
            </w:r>
            <w:r>
              <w:rPr>
                <w:rFonts w:ascii="Arial" w:hAnsi="Arial" w:cs="Arial"/>
              </w:rPr>
              <w:t>.00</w:t>
            </w:r>
          </w:p>
        </w:tc>
      </w:tr>
    </w:tbl>
    <w:p w14:paraId="3ED4B683" w14:textId="77777777" w:rsidR="00166A98" w:rsidRDefault="00166A98" w:rsidP="00166A98">
      <w:pPr>
        <w:overflowPunct/>
        <w:autoSpaceDE/>
        <w:autoSpaceDN/>
        <w:adjustRightInd/>
        <w:ind w:right="634"/>
        <w:textAlignment w:val="auto"/>
        <w:rPr>
          <w:rFonts w:ascii="Arial" w:hAnsi="Arial" w:cs="Arial"/>
        </w:rPr>
      </w:pPr>
    </w:p>
    <w:p w14:paraId="4C13A171" w14:textId="24E9F7D0" w:rsidR="00F56DB2" w:rsidRDefault="00166A98" w:rsidP="00166A98">
      <w:pPr>
        <w:overflowPunct/>
        <w:autoSpaceDE/>
        <w:autoSpaceDN/>
        <w:adjustRightInd/>
        <w:ind w:right="63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E0CDA">
        <w:rPr>
          <w:rFonts w:ascii="Arial" w:hAnsi="Arial" w:cs="Arial"/>
        </w:rPr>
        <w:t>quipment damage or services outside the normal scope of Utility operations or at the request of a Member shall be charged to the member based on the cost of providing such service or repair.</w:t>
      </w:r>
    </w:p>
    <w:sectPr w:rsidR="00F56DB2" w:rsidSect="00166A98">
      <w:footnotePr>
        <w:pos w:val="sectEnd"/>
      </w:footnotePr>
      <w:endnotePr>
        <w:numFmt w:val="decimal"/>
        <w:numStart w:val="0"/>
      </w:endnotePr>
      <w:pgSz w:w="12240" w:h="15840" w:code="1"/>
      <w:pgMar w:top="288" w:right="1526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9B12" w14:textId="77777777" w:rsidR="008E7B7E" w:rsidRDefault="008E7B7E">
      <w:r>
        <w:separator/>
      </w:r>
    </w:p>
  </w:endnote>
  <w:endnote w:type="continuationSeparator" w:id="0">
    <w:p w14:paraId="55D972B4" w14:textId="77777777" w:rsidR="008E7B7E" w:rsidRDefault="008E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EBEB" w14:textId="77777777" w:rsidR="008E7B7E" w:rsidRDefault="008E7B7E">
      <w:r>
        <w:separator/>
      </w:r>
    </w:p>
  </w:footnote>
  <w:footnote w:type="continuationSeparator" w:id="0">
    <w:p w14:paraId="1745C5E5" w14:textId="77777777" w:rsidR="008E7B7E" w:rsidRDefault="008E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1B5"/>
    <w:multiLevelType w:val="hybridMultilevel"/>
    <w:tmpl w:val="FAFA0AB2"/>
    <w:lvl w:ilvl="0" w:tplc="FFE82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1C9F"/>
    <w:multiLevelType w:val="hybridMultilevel"/>
    <w:tmpl w:val="86588298"/>
    <w:lvl w:ilvl="0" w:tplc="0714039E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708E"/>
    <w:multiLevelType w:val="multilevel"/>
    <w:tmpl w:val="0194EFD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6B7D"/>
    <w:multiLevelType w:val="hybridMultilevel"/>
    <w:tmpl w:val="F60E05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657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20FD"/>
    <w:multiLevelType w:val="multilevel"/>
    <w:tmpl w:val="9AF084C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3B0F68"/>
    <w:multiLevelType w:val="hybridMultilevel"/>
    <w:tmpl w:val="6E44BE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442B5"/>
    <w:multiLevelType w:val="hybridMultilevel"/>
    <w:tmpl w:val="AB0217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4603"/>
    <w:multiLevelType w:val="hybridMultilevel"/>
    <w:tmpl w:val="627C9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668AF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53E27"/>
    <w:multiLevelType w:val="multilevel"/>
    <w:tmpl w:val="AB0217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2A80"/>
    <w:multiLevelType w:val="hybridMultilevel"/>
    <w:tmpl w:val="59CC6D4C"/>
    <w:lvl w:ilvl="0" w:tplc="2D5219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nap ITC" w:hAnsi="Snap ITC" w:hint="default"/>
        <w:color w:val="auto"/>
        <w:sz w:val="16"/>
        <w:szCs w:val="16"/>
      </w:rPr>
    </w:lvl>
    <w:lvl w:ilvl="1" w:tplc="2D5219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nap ITC" w:hAnsi="Snap ITC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4544E4"/>
    <w:multiLevelType w:val="hybridMultilevel"/>
    <w:tmpl w:val="39643580"/>
    <w:lvl w:ilvl="0" w:tplc="F7668A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  <w:sz w:val="16"/>
        <w:szCs w:val="16"/>
      </w:rPr>
    </w:lvl>
    <w:lvl w:ilvl="1" w:tplc="A3BCE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5D0914"/>
    <w:multiLevelType w:val="hybridMultilevel"/>
    <w:tmpl w:val="4F025624"/>
    <w:lvl w:ilvl="0" w:tplc="D932122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F7668A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4E6"/>
    <w:multiLevelType w:val="hybridMultilevel"/>
    <w:tmpl w:val="A68A69C0"/>
    <w:lvl w:ilvl="0" w:tplc="FFE828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311286"/>
    <w:multiLevelType w:val="hybridMultilevel"/>
    <w:tmpl w:val="9AF084CA"/>
    <w:lvl w:ilvl="0" w:tplc="F7668A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317201"/>
    <w:multiLevelType w:val="hybridMultilevel"/>
    <w:tmpl w:val="C22467B0"/>
    <w:lvl w:ilvl="0" w:tplc="5DBC5224">
      <w:start w:val="1"/>
      <w:numFmt w:val="bullet"/>
      <w:lvlText w:val="•"/>
      <w:lvlJc w:val="left"/>
      <w:pPr>
        <w:tabs>
          <w:tab w:val="num" w:pos="936"/>
        </w:tabs>
        <w:ind w:left="936" w:hanging="216"/>
      </w:pPr>
      <w:rPr>
        <w:rFonts w:ascii="Snap ITC" w:hAnsi="Snap ITC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B4873"/>
    <w:multiLevelType w:val="hybridMultilevel"/>
    <w:tmpl w:val="523A05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5211BD"/>
    <w:multiLevelType w:val="multilevel"/>
    <w:tmpl w:val="EAC420A8"/>
    <w:lvl w:ilvl="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11419"/>
    <w:multiLevelType w:val="multilevel"/>
    <w:tmpl w:val="86588298"/>
    <w:lvl w:ilvl="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73E0E"/>
    <w:multiLevelType w:val="hybridMultilevel"/>
    <w:tmpl w:val="E4DAF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1817B1"/>
    <w:multiLevelType w:val="hybridMultilevel"/>
    <w:tmpl w:val="D9A62CB8"/>
    <w:lvl w:ilvl="0" w:tplc="2640C4D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626A9F"/>
    <w:multiLevelType w:val="multilevel"/>
    <w:tmpl w:val="FCAE2C10"/>
    <w:lvl w:ilvl="0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nap ITC" w:hAnsi="Snap ITC"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2E7FD2"/>
    <w:multiLevelType w:val="multilevel"/>
    <w:tmpl w:val="627C96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A2EE8"/>
    <w:multiLevelType w:val="hybridMultilevel"/>
    <w:tmpl w:val="536A8978"/>
    <w:lvl w:ilvl="0" w:tplc="B6E63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906E3"/>
    <w:multiLevelType w:val="hybridMultilevel"/>
    <w:tmpl w:val="EAC420A8"/>
    <w:lvl w:ilvl="0" w:tplc="0714039E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C17EB"/>
    <w:multiLevelType w:val="hybridMultilevel"/>
    <w:tmpl w:val="802C96EE"/>
    <w:lvl w:ilvl="0" w:tplc="D932122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71AA5"/>
    <w:multiLevelType w:val="multilevel"/>
    <w:tmpl w:val="4F025624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6630F"/>
    <w:multiLevelType w:val="hybridMultilevel"/>
    <w:tmpl w:val="FCAE2C10"/>
    <w:lvl w:ilvl="0" w:tplc="D932122E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  <w:szCs w:val="16"/>
      </w:rPr>
    </w:lvl>
    <w:lvl w:ilvl="1" w:tplc="2D5219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nap ITC" w:hAnsi="Snap ITC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AB490C"/>
    <w:multiLevelType w:val="multilevel"/>
    <w:tmpl w:val="AB0217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63225"/>
    <w:multiLevelType w:val="hybridMultilevel"/>
    <w:tmpl w:val="D500E3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8AF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900170">
    <w:abstractNumId w:val="18"/>
  </w:num>
  <w:num w:numId="2" w16cid:durableId="1854760506">
    <w:abstractNumId w:val="19"/>
  </w:num>
  <w:num w:numId="3" w16cid:durableId="371001803">
    <w:abstractNumId w:val="15"/>
  </w:num>
  <w:num w:numId="4" w16cid:durableId="346295677">
    <w:abstractNumId w:val="12"/>
  </w:num>
  <w:num w:numId="5" w16cid:durableId="230039923">
    <w:abstractNumId w:val="0"/>
  </w:num>
  <w:num w:numId="6" w16cid:durableId="743604119">
    <w:abstractNumId w:val="1"/>
  </w:num>
  <w:num w:numId="7" w16cid:durableId="1508862095">
    <w:abstractNumId w:val="17"/>
  </w:num>
  <w:num w:numId="8" w16cid:durableId="1812945227">
    <w:abstractNumId w:val="5"/>
  </w:num>
  <w:num w:numId="9" w16cid:durableId="363406911">
    <w:abstractNumId w:val="23"/>
  </w:num>
  <w:num w:numId="10" w16cid:durableId="1649240189">
    <w:abstractNumId w:val="16"/>
  </w:num>
  <w:num w:numId="11" w16cid:durableId="34433630">
    <w:abstractNumId w:val="6"/>
  </w:num>
  <w:num w:numId="12" w16cid:durableId="2004048308">
    <w:abstractNumId w:val="27"/>
  </w:num>
  <w:num w:numId="13" w16cid:durableId="1050155301">
    <w:abstractNumId w:val="3"/>
  </w:num>
  <w:num w:numId="14" w16cid:durableId="228929899">
    <w:abstractNumId w:val="8"/>
  </w:num>
  <w:num w:numId="15" w16cid:durableId="252130337">
    <w:abstractNumId w:val="7"/>
  </w:num>
  <w:num w:numId="16" w16cid:durableId="1045758296">
    <w:abstractNumId w:val="21"/>
  </w:num>
  <w:num w:numId="17" w16cid:durableId="982083515">
    <w:abstractNumId w:val="28"/>
  </w:num>
  <w:num w:numId="18" w16cid:durableId="850413812">
    <w:abstractNumId w:val="22"/>
  </w:num>
  <w:num w:numId="19" w16cid:durableId="856043384">
    <w:abstractNumId w:val="24"/>
  </w:num>
  <w:num w:numId="20" w16cid:durableId="1460222734">
    <w:abstractNumId w:val="11"/>
  </w:num>
  <w:num w:numId="21" w16cid:durableId="1181623300">
    <w:abstractNumId w:val="2"/>
  </w:num>
  <w:num w:numId="22" w16cid:durableId="1688949064">
    <w:abstractNumId w:val="13"/>
  </w:num>
  <w:num w:numId="23" w16cid:durableId="1500119566">
    <w:abstractNumId w:val="4"/>
  </w:num>
  <w:num w:numId="24" w16cid:durableId="937328207">
    <w:abstractNumId w:val="10"/>
  </w:num>
  <w:num w:numId="25" w16cid:durableId="631208355">
    <w:abstractNumId w:val="25"/>
  </w:num>
  <w:num w:numId="26" w16cid:durableId="2034724251">
    <w:abstractNumId w:val="26"/>
  </w:num>
  <w:num w:numId="27" w16cid:durableId="587541400">
    <w:abstractNumId w:val="20"/>
  </w:num>
  <w:num w:numId="28" w16cid:durableId="1719821608">
    <w:abstractNumId w:val="9"/>
  </w:num>
  <w:num w:numId="29" w16cid:durableId="1102603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C8"/>
    <w:rsid w:val="0000092A"/>
    <w:rsid w:val="00033D19"/>
    <w:rsid w:val="0003548F"/>
    <w:rsid w:val="00035EAD"/>
    <w:rsid w:val="00036FC9"/>
    <w:rsid w:val="000450F6"/>
    <w:rsid w:val="000574DB"/>
    <w:rsid w:val="00061441"/>
    <w:rsid w:val="000A4C3C"/>
    <w:rsid w:val="000C27B4"/>
    <w:rsid w:val="000D0A90"/>
    <w:rsid w:val="000D2BC1"/>
    <w:rsid w:val="000D5C04"/>
    <w:rsid w:val="000D640C"/>
    <w:rsid w:val="000F1963"/>
    <w:rsid w:val="000F44EB"/>
    <w:rsid w:val="001130FE"/>
    <w:rsid w:val="001243C5"/>
    <w:rsid w:val="0012600A"/>
    <w:rsid w:val="00147537"/>
    <w:rsid w:val="00166A98"/>
    <w:rsid w:val="00177744"/>
    <w:rsid w:val="001B736E"/>
    <w:rsid w:val="001C44FA"/>
    <w:rsid w:val="001D226A"/>
    <w:rsid w:val="001E13A3"/>
    <w:rsid w:val="001F3096"/>
    <w:rsid w:val="00206F87"/>
    <w:rsid w:val="002246F8"/>
    <w:rsid w:val="00231E6D"/>
    <w:rsid w:val="00240C9C"/>
    <w:rsid w:val="00244966"/>
    <w:rsid w:val="00265D58"/>
    <w:rsid w:val="00282779"/>
    <w:rsid w:val="00282E55"/>
    <w:rsid w:val="00290821"/>
    <w:rsid w:val="002929CA"/>
    <w:rsid w:val="002A25D6"/>
    <w:rsid w:val="002E0CDA"/>
    <w:rsid w:val="002F5D1F"/>
    <w:rsid w:val="0030743D"/>
    <w:rsid w:val="003403E5"/>
    <w:rsid w:val="0034363E"/>
    <w:rsid w:val="00345442"/>
    <w:rsid w:val="00347FD9"/>
    <w:rsid w:val="00353E38"/>
    <w:rsid w:val="00361249"/>
    <w:rsid w:val="00363B4A"/>
    <w:rsid w:val="00365B85"/>
    <w:rsid w:val="00373651"/>
    <w:rsid w:val="0038232E"/>
    <w:rsid w:val="003A3442"/>
    <w:rsid w:val="003B1A18"/>
    <w:rsid w:val="003B1B18"/>
    <w:rsid w:val="003B5420"/>
    <w:rsid w:val="003B6094"/>
    <w:rsid w:val="003C09E1"/>
    <w:rsid w:val="003D5E29"/>
    <w:rsid w:val="003E4FAA"/>
    <w:rsid w:val="003E6C7D"/>
    <w:rsid w:val="003F6E90"/>
    <w:rsid w:val="0040161B"/>
    <w:rsid w:val="00411570"/>
    <w:rsid w:val="00412A41"/>
    <w:rsid w:val="00417E01"/>
    <w:rsid w:val="004232A1"/>
    <w:rsid w:val="00423A61"/>
    <w:rsid w:val="00441F43"/>
    <w:rsid w:val="0045760D"/>
    <w:rsid w:val="00463136"/>
    <w:rsid w:val="004A73E4"/>
    <w:rsid w:val="004B2CB1"/>
    <w:rsid w:val="004D25AA"/>
    <w:rsid w:val="004E0111"/>
    <w:rsid w:val="004E0B0F"/>
    <w:rsid w:val="004E7BAF"/>
    <w:rsid w:val="004F07BB"/>
    <w:rsid w:val="004F5161"/>
    <w:rsid w:val="004F6190"/>
    <w:rsid w:val="004F6E4A"/>
    <w:rsid w:val="00502B29"/>
    <w:rsid w:val="00511A69"/>
    <w:rsid w:val="005225FA"/>
    <w:rsid w:val="00526E17"/>
    <w:rsid w:val="00551968"/>
    <w:rsid w:val="00563090"/>
    <w:rsid w:val="00570206"/>
    <w:rsid w:val="005761CE"/>
    <w:rsid w:val="005A6137"/>
    <w:rsid w:val="005D1E4C"/>
    <w:rsid w:val="005E194A"/>
    <w:rsid w:val="005E3ED2"/>
    <w:rsid w:val="00607145"/>
    <w:rsid w:val="00637339"/>
    <w:rsid w:val="00644A58"/>
    <w:rsid w:val="00654975"/>
    <w:rsid w:val="00677159"/>
    <w:rsid w:val="00677492"/>
    <w:rsid w:val="00697079"/>
    <w:rsid w:val="006B40B8"/>
    <w:rsid w:val="006B40CD"/>
    <w:rsid w:val="006D38FB"/>
    <w:rsid w:val="006E11D6"/>
    <w:rsid w:val="006E5D50"/>
    <w:rsid w:val="006F2657"/>
    <w:rsid w:val="006F68BC"/>
    <w:rsid w:val="007132F2"/>
    <w:rsid w:val="00716AE9"/>
    <w:rsid w:val="007316AA"/>
    <w:rsid w:val="00732E2A"/>
    <w:rsid w:val="00733DDF"/>
    <w:rsid w:val="00737107"/>
    <w:rsid w:val="007447C2"/>
    <w:rsid w:val="00746136"/>
    <w:rsid w:val="007463AC"/>
    <w:rsid w:val="00770757"/>
    <w:rsid w:val="00773029"/>
    <w:rsid w:val="00786AFF"/>
    <w:rsid w:val="007913E8"/>
    <w:rsid w:val="00797050"/>
    <w:rsid w:val="00797A95"/>
    <w:rsid w:val="007A7228"/>
    <w:rsid w:val="007B29CA"/>
    <w:rsid w:val="007C51E8"/>
    <w:rsid w:val="008054EE"/>
    <w:rsid w:val="0081261A"/>
    <w:rsid w:val="008152BD"/>
    <w:rsid w:val="00842363"/>
    <w:rsid w:val="00842D4F"/>
    <w:rsid w:val="00853D38"/>
    <w:rsid w:val="00862438"/>
    <w:rsid w:val="00883DFF"/>
    <w:rsid w:val="008A1256"/>
    <w:rsid w:val="008A539D"/>
    <w:rsid w:val="008A69C8"/>
    <w:rsid w:val="008A7FF1"/>
    <w:rsid w:val="008B2F28"/>
    <w:rsid w:val="008B51A5"/>
    <w:rsid w:val="008C7D79"/>
    <w:rsid w:val="008D6E3E"/>
    <w:rsid w:val="008E7AD8"/>
    <w:rsid w:val="008E7B7E"/>
    <w:rsid w:val="008F2952"/>
    <w:rsid w:val="009119C8"/>
    <w:rsid w:val="00912847"/>
    <w:rsid w:val="00912BD9"/>
    <w:rsid w:val="00926EE2"/>
    <w:rsid w:val="00945862"/>
    <w:rsid w:val="009536F2"/>
    <w:rsid w:val="00960017"/>
    <w:rsid w:val="00977472"/>
    <w:rsid w:val="00982EDE"/>
    <w:rsid w:val="0098573C"/>
    <w:rsid w:val="00987CF1"/>
    <w:rsid w:val="009A00E7"/>
    <w:rsid w:val="009C4748"/>
    <w:rsid w:val="009D3572"/>
    <w:rsid w:val="009D5EB5"/>
    <w:rsid w:val="009D66B0"/>
    <w:rsid w:val="009E06AE"/>
    <w:rsid w:val="00A03A38"/>
    <w:rsid w:val="00A676CB"/>
    <w:rsid w:val="00A7197F"/>
    <w:rsid w:val="00A94FFC"/>
    <w:rsid w:val="00A97525"/>
    <w:rsid w:val="00AE5259"/>
    <w:rsid w:val="00AF0F73"/>
    <w:rsid w:val="00B17351"/>
    <w:rsid w:val="00B2158D"/>
    <w:rsid w:val="00B303FB"/>
    <w:rsid w:val="00B3201F"/>
    <w:rsid w:val="00B33B26"/>
    <w:rsid w:val="00B342C6"/>
    <w:rsid w:val="00B3553E"/>
    <w:rsid w:val="00B47BF9"/>
    <w:rsid w:val="00B50EEB"/>
    <w:rsid w:val="00B56C1D"/>
    <w:rsid w:val="00B85B65"/>
    <w:rsid w:val="00B8640E"/>
    <w:rsid w:val="00BA2B09"/>
    <w:rsid w:val="00BA3EBC"/>
    <w:rsid w:val="00BB3147"/>
    <w:rsid w:val="00BB5690"/>
    <w:rsid w:val="00BC4CE0"/>
    <w:rsid w:val="00BF1A2B"/>
    <w:rsid w:val="00BF4DB4"/>
    <w:rsid w:val="00C31676"/>
    <w:rsid w:val="00C35577"/>
    <w:rsid w:val="00C40D38"/>
    <w:rsid w:val="00C41C8C"/>
    <w:rsid w:val="00C44C62"/>
    <w:rsid w:val="00C512D0"/>
    <w:rsid w:val="00C71EDC"/>
    <w:rsid w:val="00C96663"/>
    <w:rsid w:val="00CA18D6"/>
    <w:rsid w:val="00CA61CA"/>
    <w:rsid w:val="00CA6A65"/>
    <w:rsid w:val="00CC0852"/>
    <w:rsid w:val="00CD1E97"/>
    <w:rsid w:val="00CD3892"/>
    <w:rsid w:val="00CD592E"/>
    <w:rsid w:val="00CD6A33"/>
    <w:rsid w:val="00CE22C7"/>
    <w:rsid w:val="00CE7C2C"/>
    <w:rsid w:val="00CF1DA1"/>
    <w:rsid w:val="00CF5558"/>
    <w:rsid w:val="00D20E3A"/>
    <w:rsid w:val="00D4136E"/>
    <w:rsid w:val="00D66C92"/>
    <w:rsid w:val="00D73B5A"/>
    <w:rsid w:val="00DC3858"/>
    <w:rsid w:val="00DC6C81"/>
    <w:rsid w:val="00DD0D91"/>
    <w:rsid w:val="00DE45AF"/>
    <w:rsid w:val="00E001ED"/>
    <w:rsid w:val="00E457E3"/>
    <w:rsid w:val="00E45AE9"/>
    <w:rsid w:val="00E47913"/>
    <w:rsid w:val="00E55DEE"/>
    <w:rsid w:val="00E63451"/>
    <w:rsid w:val="00E7748F"/>
    <w:rsid w:val="00E93465"/>
    <w:rsid w:val="00E949C0"/>
    <w:rsid w:val="00EA59A5"/>
    <w:rsid w:val="00EA7356"/>
    <w:rsid w:val="00EB14E6"/>
    <w:rsid w:val="00EB2A64"/>
    <w:rsid w:val="00EC3A38"/>
    <w:rsid w:val="00EC7977"/>
    <w:rsid w:val="00EC7FAE"/>
    <w:rsid w:val="00EF0522"/>
    <w:rsid w:val="00EF0AB6"/>
    <w:rsid w:val="00EF4F40"/>
    <w:rsid w:val="00F06DAE"/>
    <w:rsid w:val="00F5378E"/>
    <w:rsid w:val="00F56DB2"/>
    <w:rsid w:val="00F6645B"/>
    <w:rsid w:val="00F6725F"/>
    <w:rsid w:val="00F77A72"/>
    <w:rsid w:val="00F82C54"/>
    <w:rsid w:val="00F93F1F"/>
    <w:rsid w:val="00FA26B6"/>
    <w:rsid w:val="00FB5D53"/>
    <w:rsid w:val="00FB7A04"/>
    <w:rsid w:val="00FD0C8D"/>
    <w:rsid w:val="00FE5422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7970937"/>
  <w15:docId w15:val="{05AB2830-AD94-4F84-843F-BABA327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2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33B26"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B33B26"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3B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3B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33B26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B33B26"/>
    <w:rPr>
      <w:color w:val="0000FF"/>
      <w:u w:val="single"/>
    </w:rPr>
  </w:style>
  <w:style w:type="paragraph" w:styleId="BodyText2">
    <w:name w:val="Body Text 2"/>
    <w:basedOn w:val="Normal"/>
    <w:rsid w:val="00B33B26"/>
    <w:pPr>
      <w:jc w:val="both"/>
    </w:pPr>
    <w:rPr>
      <w:rFonts w:ascii="Times New Roman" w:hAnsi="Times New Roman"/>
      <w:sz w:val="22"/>
    </w:rPr>
  </w:style>
  <w:style w:type="paragraph" w:styleId="DocumentMap">
    <w:name w:val="Document Map"/>
    <w:basedOn w:val="Normal"/>
    <w:semiHidden/>
    <w:rsid w:val="000D640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7</TotalTime>
  <Pages>1</Pages>
  <Words>295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PKWSC</vt:lpstr>
    </vt:vector>
  </TitlesOfParts>
  <Company>Possum Kingdom Water Supply Corporation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PKWSC</dc:title>
  <dc:creator>Bonnie</dc:creator>
  <cp:lastModifiedBy>Shayla .</cp:lastModifiedBy>
  <cp:revision>3</cp:revision>
  <cp:lastPrinted>2024-06-13T14:13:00Z</cp:lastPrinted>
  <dcterms:created xsi:type="dcterms:W3CDTF">2024-06-13T14:12:00Z</dcterms:created>
  <dcterms:modified xsi:type="dcterms:W3CDTF">2024-06-13T14:18:00Z</dcterms:modified>
</cp:coreProperties>
</file>